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9" w:rsidRPr="006E199C" w:rsidRDefault="00EE0139" w:rsidP="00302E0F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39.75pt;width:45.65pt;height:49.9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49283113" r:id="rId6"/>
        </w:pict>
      </w:r>
    </w:p>
    <w:p w:rsidR="00EE0139" w:rsidRPr="00302E0F" w:rsidRDefault="00EE0139" w:rsidP="00302E0F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color w:val="000000"/>
          <w:sz w:val="4"/>
          <w:szCs w:val="24"/>
        </w:rPr>
      </w:pPr>
    </w:p>
    <w:p w:rsidR="00EE0139" w:rsidRPr="00302E0F" w:rsidRDefault="00EE0139" w:rsidP="00302E0F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color w:val="000000"/>
          <w:sz w:val="24"/>
          <w:szCs w:val="24"/>
        </w:rPr>
      </w:pPr>
      <w:r w:rsidRPr="00302E0F">
        <w:rPr>
          <w:rFonts w:ascii="Times New Roman" w:hAnsi="Times New Roman" w:cs="Tahoma"/>
          <w:color w:val="000000"/>
          <w:sz w:val="24"/>
          <w:szCs w:val="24"/>
        </w:rPr>
        <w:t>ЧЕЛЯБИНСКАЯ  ОБЛАСТЬ</w:t>
      </w:r>
    </w:p>
    <w:p w:rsidR="00EE0139" w:rsidRPr="00302E0F" w:rsidRDefault="00EE0139" w:rsidP="00302E0F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32"/>
          <w:szCs w:val="24"/>
        </w:rPr>
      </w:pPr>
      <w:r w:rsidRPr="00302E0F">
        <w:rPr>
          <w:rFonts w:ascii="Times New Roman" w:hAnsi="Times New Roman" w:cs="Tahoma"/>
          <w:b/>
          <w:color w:val="000000"/>
          <w:sz w:val="32"/>
          <w:szCs w:val="24"/>
        </w:rPr>
        <w:t>СОБРАНИЕ  ДЕПУТАТОВ ЗЛАТОУСТОВСКОГО</w:t>
      </w:r>
    </w:p>
    <w:p w:rsidR="00EE0139" w:rsidRPr="00302E0F" w:rsidRDefault="00EE0139" w:rsidP="00302E0F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32"/>
          <w:szCs w:val="24"/>
        </w:rPr>
      </w:pPr>
      <w:r w:rsidRPr="00302E0F">
        <w:rPr>
          <w:rFonts w:ascii="Times New Roman" w:hAnsi="Times New Roman" w:cs="Tahoma"/>
          <w:b/>
          <w:color w:val="000000"/>
          <w:sz w:val="32"/>
          <w:szCs w:val="24"/>
        </w:rPr>
        <w:t xml:space="preserve">ГОРОДСКОГО ОКРУГА </w:t>
      </w:r>
    </w:p>
    <w:p w:rsidR="00EE0139" w:rsidRPr="00302E0F" w:rsidRDefault="00EE0139" w:rsidP="00302E0F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EE0139" w:rsidRPr="00302E0F" w:rsidRDefault="00EE0139" w:rsidP="00302E0F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302E0F">
        <w:rPr>
          <w:rFonts w:ascii="Times New Roman" w:hAnsi="Times New Roman" w:cs="Tahoma"/>
          <w:b/>
          <w:color w:val="000000"/>
          <w:sz w:val="28"/>
          <w:szCs w:val="28"/>
        </w:rPr>
        <w:t>РЕШЕНИЕ</w:t>
      </w:r>
    </w:p>
    <w:p w:rsidR="00EE0139" w:rsidRDefault="00EE0139" w:rsidP="006A23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E0139" w:rsidRPr="00FA0BD4" w:rsidRDefault="00EE0139" w:rsidP="00EE1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№    </w:t>
      </w:r>
      <w:r>
        <w:rPr>
          <w:rFonts w:ascii="Times New Roman" w:hAnsi="Times New Roman"/>
          <w:b/>
          <w:sz w:val="24"/>
          <w:szCs w:val="24"/>
          <w:lang w:eastAsia="ru-RU"/>
        </w:rPr>
        <w:t>11-ЗГО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от       22.02.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2017</w:t>
        </w:r>
        <w:r w:rsidRPr="00FA0BD4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FA0BD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E0139" w:rsidRPr="00FA0BD4" w:rsidRDefault="00EE0139" w:rsidP="00EE1B3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0139" w:rsidRPr="003F5764" w:rsidRDefault="00EE0139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EE0139" w:rsidRDefault="00EE0139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sz w:val="24"/>
          <w:szCs w:val="24"/>
        </w:rPr>
        <w:t>от 30.03.</w:t>
      </w:r>
      <w:r w:rsidRPr="003F5764">
        <w:rPr>
          <w:rFonts w:ascii="Times New Roman" w:hAnsi="Times New Roman"/>
          <w:sz w:val="24"/>
          <w:szCs w:val="24"/>
        </w:rPr>
        <w:t>2016 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0139" w:rsidRDefault="00EE0139" w:rsidP="00302E0F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3F57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10-ЗГО «</w:t>
      </w:r>
      <w:r w:rsidRPr="003F5764">
        <w:rPr>
          <w:rFonts w:ascii="Times New Roman" w:hAnsi="Times New Roman"/>
          <w:sz w:val="24"/>
          <w:szCs w:val="24"/>
        </w:rPr>
        <w:t xml:space="preserve">Об утверждении Положения о представлении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EE0139" w:rsidRDefault="00EE0139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в Собрание депутатов Златоустовского городского округа </w:t>
      </w:r>
    </w:p>
    <w:p w:rsidR="00EE0139" w:rsidRDefault="00EE0139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сведений о доходах, об имуществе и обязательствах </w:t>
      </w:r>
    </w:p>
    <w:p w:rsidR="00EE0139" w:rsidRDefault="00EE0139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>имуще</w:t>
      </w:r>
      <w:r>
        <w:rPr>
          <w:rFonts w:ascii="Times New Roman" w:hAnsi="Times New Roman"/>
          <w:sz w:val="24"/>
          <w:szCs w:val="24"/>
        </w:rPr>
        <w:t>ственного характера, о расходах»</w:t>
      </w:r>
    </w:p>
    <w:p w:rsidR="00EE0139" w:rsidRDefault="00EE0139" w:rsidP="00CA02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139" w:rsidRDefault="00EE0139" w:rsidP="00C86A8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законом Челябинской области от 02.03.2016 г. № 311-ЗО «О внесении изменений в некоторые законы Челябинской области», руководствуясь федеральными законами от 25.12.2008 г. № 273-ФЗ «О противодействии коррупции», от 03.12.2012 г. № 230-ФЗ «</w:t>
      </w:r>
      <w:r w:rsidRPr="00C86A8B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доходам», от 07.05.2013 г. № 79-ФЗ «</w:t>
      </w:r>
      <w:r w:rsidRPr="00C86A8B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8B">
        <w:rPr>
          <w:rFonts w:ascii="Times New Roman" w:hAnsi="Times New Roman"/>
          <w:sz w:val="24"/>
          <w:szCs w:val="24"/>
        </w:rPr>
        <w:t>счета (вклады), хранить наличные денежные средства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8B">
        <w:rPr>
          <w:rFonts w:ascii="Times New Roman" w:hAnsi="Times New Roman"/>
          <w:sz w:val="24"/>
          <w:szCs w:val="24"/>
        </w:rPr>
        <w:t>ценности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8B">
        <w:rPr>
          <w:rFonts w:ascii="Times New Roman" w:hAnsi="Times New Roman"/>
          <w:sz w:val="24"/>
          <w:szCs w:val="24"/>
        </w:rPr>
        <w:t>иностранных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8B">
        <w:rPr>
          <w:rFonts w:ascii="Times New Roman" w:hAnsi="Times New Roman"/>
          <w:sz w:val="24"/>
          <w:szCs w:val="24"/>
        </w:rPr>
        <w:t>банках, расположенных за пределами территории Российской Федерации, владеть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86A8B">
        <w:rPr>
          <w:rFonts w:ascii="Times New Roman" w:hAnsi="Times New Roman"/>
          <w:sz w:val="24"/>
          <w:szCs w:val="24"/>
        </w:rPr>
        <w:t>и (или) пользоваться иностранными финансовыми ин</w:t>
      </w:r>
      <w:r>
        <w:rPr>
          <w:rFonts w:ascii="Times New Roman" w:hAnsi="Times New Roman"/>
          <w:sz w:val="24"/>
          <w:szCs w:val="24"/>
        </w:rPr>
        <w:t>струментами», от 06.10.2003 г. № 131-ФЗ «</w:t>
      </w:r>
      <w:r w:rsidRPr="00C86A8B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C86A8B">
        <w:rPr>
          <w:rFonts w:ascii="Times New Roman" w:hAnsi="Times New Roman"/>
          <w:sz w:val="24"/>
          <w:szCs w:val="24"/>
        </w:rPr>
        <w:t xml:space="preserve"> в редакции Федерального за</w:t>
      </w:r>
      <w:r>
        <w:rPr>
          <w:rFonts w:ascii="Times New Roman" w:hAnsi="Times New Roman"/>
          <w:sz w:val="24"/>
          <w:szCs w:val="24"/>
        </w:rPr>
        <w:t>кона от 03.11.2015 г. № 303-ФЗ «</w:t>
      </w:r>
      <w:r w:rsidRPr="00C86A8B">
        <w:rPr>
          <w:rFonts w:ascii="Times New Roman" w:hAnsi="Times New Roman"/>
          <w:sz w:val="24"/>
          <w:szCs w:val="24"/>
        </w:rPr>
        <w:t>О внесении изменений в отдельные законодате</w:t>
      </w:r>
      <w:r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Pr="00C86A8B">
        <w:rPr>
          <w:rFonts w:ascii="Times New Roman" w:hAnsi="Times New Roman"/>
          <w:sz w:val="24"/>
          <w:szCs w:val="24"/>
        </w:rPr>
        <w:t>, а также в соответствии с Законами Челябинской обл</w:t>
      </w:r>
      <w:r>
        <w:rPr>
          <w:rFonts w:ascii="Times New Roman" w:hAnsi="Times New Roman"/>
          <w:sz w:val="24"/>
          <w:szCs w:val="24"/>
        </w:rPr>
        <w:t>асти от 29.01.2009 г. № 353-ЗО «</w:t>
      </w:r>
      <w:r w:rsidRPr="00C86A8B">
        <w:rPr>
          <w:rFonts w:ascii="Times New Roman" w:hAnsi="Times New Roman"/>
          <w:sz w:val="24"/>
          <w:szCs w:val="24"/>
        </w:rPr>
        <w:t>О противодействии к</w:t>
      </w:r>
      <w:r>
        <w:rPr>
          <w:rFonts w:ascii="Times New Roman" w:hAnsi="Times New Roman"/>
          <w:sz w:val="24"/>
          <w:szCs w:val="24"/>
        </w:rPr>
        <w:t xml:space="preserve">оррупции в Челябинской области», </w:t>
      </w:r>
      <w:r w:rsidRPr="00C86A8B">
        <w:rPr>
          <w:rFonts w:ascii="Times New Roman" w:hAnsi="Times New Roman"/>
          <w:sz w:val="24"/>
          <w:szCs w:val="24"/>
        </w:rPr>
        <w:t xml:space="preserve">Уставом Златоустовского городского округа, </w:t>
      </w:r>
    </w:p>
    <w:p w:rsidR="00EE0139" w:rsidRDefault="00EE0139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EE0139" w:rsidRDefault="00EE0139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C86A8B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от 30.03.</w:t>
      </w:r>
      <w:smartTag w:uri="urn:schemas-microsoft-com:office:smarttags" w:element="metricconverter">
        <w:smartTagPr>
          <w:attr w:name="ProductID" w:val="2016 г"/>
        </w:smartTagPr>
        <w:r w:rsidRPr="00C86A8B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 10-ЗГО «</w:t>
      </w:r>
      <w:r w:rsidRPr="00C86A8B">
        <w:rPr>
          <w:rFonts w:ascii="Times New Roman" w:hAnsi="Times New Roman"/>
          <w:sz w:val="24"/>
          <w:szCs w:val="24"/>
        </w:rPr>
        <w:t>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</w:t>
      </w:r>
      <w:r>
        <w:rPr>
          <w:rFonts w:ascii="Times New Roman" w:hAnsi="Times New Roman"/>
          <w:sz w:val="24"/>
          <w:szCs w:val="24"/>
        </w:rPr>
        <w:t>ственного характера, о расходах» изменения согласно приложению.</w:t>
      </w:r>
    </w:p>
    <w:p w:rsidR="00EE0139" w:rsidRPr="002666BD" w:rsidRDefault="00EE0139" w:rsidP="002666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666BD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</w:t>
      </w:r>
      <w:r>
        <w:rPr>
          <w:rFonts w:ascii="Times New Roman" w:hAnsi="Times New Roman"/>
          <w:sz w:val="24"/>
          <w:szCs w:val="24"/>
        </w:rPr>
        <w:t>ского городского округа в сети «Интернет»</w:t>
      </w:r>
      <w:r w:rsidRPr="002666BD">
        <w:rPr>
          <w:rFonts w:ascii="Times New Roman" w:hAnsi="Times New Roman"/>
          <w:sz w:val="24"/>
          <w:szCs w:val="24"/>
        </w:rPr>
        <w:t>.</w:t>
      </w:r>
    </w:p>
    <w:p w:rsidR="00EE0139" w:rsidRPr="0071184A" w:rsidRDefault="00EE0139" w:rsidP="002666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за исполнением </w:t>
      </w:r>
      <w:r w:rsidRPr="0071184A">
        <w:rPr>
          <w:rFonts w:ascii="Times New Roman" w:hAnsi="Times New Roman"/>
          <w:sz w:val="24"/>
          <w:szCs w:val="24"/>
        </w:rPr>
        <w:t>настоящего решения возложить на комиссию по местному самоуправлению.</w:t>
      </w:r>
    </w:p>
    <w:p w:rsidR="00EE0139" w:rsidRDefault="00EE0139" w:rsidP="002666B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E0139" w:rsidRPr="0071184A" w:rsidRDefault="00EE0139" w:rsidP="002666B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E0139" w:rsidRPr="0071184A" w:rsidRDefault="00EE0139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EE0139" w:rsidRPr="0071184A" w:rsidRDefault="00EE0139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1184A">
        <w:rPr>
          <w:rFonts w:ascii="Times New Roman" w:hAnsi="Times New Roman"/>
          <w:sz w:val="24"/>
          <w:szCs w:val="24"/>
        </w:rPr>
        <w:t xml:space="preserve"> А.М. Карюков</w:t>
      </w:r>
    </w:p>
    <w:p w:rsidR="00EE0139" w:rsidRDefault="00EE0139" w:rsidP="006A2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39" w:rsidRDefault="00EE0139" w:rsidP="006A2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39" w:rsidRDefault="00EE0139" w:rsidP="006A2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39" w:rsidRPr="00760C9F" w:rsidRDefault="00EE0139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EE0139" w:rsidRPr="00760C9F" w:rsidRDefault="00EE0139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EE0139" w:rsidRPr="00760C9F" w:rsidRDefault="00EE0139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>Златоустовского городского округа</w:t>
      </w:r>
    </w:p>
    <w:p w:rsidR="00EE0139" w:rsidRDefault="00EE0139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22.02.2017 г. №  11-ЗГО</w:t>
      </w:r>
    </w:p>
    <w:p w:rsidR="00EE0139" w:rsidRDefault="00EE0139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EE0139" w:rsidRPr="0071184A" w:rsidRDefault="00EE0139" w:rsidP="00CA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CA02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</w:p>
    <w:p w:rsidR="00EE0139" w:rsidRDefault="00EE0139" w:rsidP="00CA02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от 30.03.2016 г.  </w:t>
      </w:r>
    </w:p>
    <w:p w:rsidR="00EE0139" w:rsidRPr="004848E9" w:rsidRDefault="00EE0139" w:rsidP="00CA02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C86A8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10-ЗГО «</w:t>
      </w:r>
      <w:r w:rsidRPr="00C86A8B">
        <w:rPr>
          <w:rFonts w:ascii="Times New Roman" w:hAnsi="Times New Roman"/>
          <w:sz w:val="24"/>
          <w:szCs w:val="24"/>
        </w:rPr>
        <w:t>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</w:t>
      </w:r>
      <w:r>
        <w:rPr>
          <w:rFonts w:ascii="Times New Roman" w:hAnsi="Times New Roman"/>
          <w:sz w:val="24"/>
          <w:szCs w:val="24"/>
        </w:rPr>
        <w:t>ственного характера, о расходах»</w:t>
      </w:r>
      <w:r w:rsidRPr="004848E9">
        <w:rPr>
          <w:rFonts w:ascii="Times New Roman" w:hAnsi="Times New Roman"/>
          <w:sz w:val="24"/>
          <w:szCs w:val="24"/>
        </w:rPr>
        <w:t>:</w:t>
      </w:r>
    </w:p>
    <w:p w:rsidR="00EE0139" w:rsidRPr="00480503" w:rsidRDefault="00EE0139" w:rsidP="00CA0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EE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BE0">
        <w:rPr>
          <w:rFonts w:ascii="Times New Roman" w:hAnsi="Times New Roman"/>
          <w:sz w:val="24"/>
          <w:szCs w:val="24"/>
        </w:rPr>
        <w:t>1.</w:t>
      </w:r>
      <w:r w:rsidRPr="00EE6B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Пункт 28 Приложения к решению </w:t>
      </w:r>
      <w:r w:rsidRPr="00EE6BE0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EE0139" w:rsidRPr="00EE6BE0" w:rsidRDefault="00EE0139" w:rsidP="00EE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BE0">
        <w:rPr>
          <w:rFonts w:ascii="Times New Roman" w:hAnsi="Times New Roman"/>
          <w:sz w:val="24"/>
          <w:szCs w:val="24"/>
        </w:rPr>
        <w:t>«28. Контроль за соответствием расходов лиц, замещающих должности председателя Собрания депутатов и его заместителя, муниципальных служащих аппарата Собрания депутатов Златоустовского городского округа, а также расходов их супруг (супругов) и несовершеннолетних детей их доходам, осуществляется Правительством Челябинской области в порядке статьи 2 Закона Челяби</w:t>
      </w:r>
      <w:r>
        <w:rPr>
          <w:rFonts w:ascii="Times New Roman" w:hAnsi="Times New Roman"/>
          <w:sz w:val="24"/>
          <w:szCs w:val="24"/>
        </w:rPr>
        <w:t>нской области от 28.02.2013 г. № 463-ЗО «</w:t>
      </w:r>
      <w:r w:rsidRPr="00EE6BE0">
        <w:rPr>
          <w:rFonts w:ascii="Times New Roman" w:hAnsi="Times New Roman"/>
          <w:sz w:val="24"/>
          <w:szCs w:val="24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</w:t>
      </w:r>
      <w:r>
        <w:rPr>
          <w:rFonts w:ascii="Times New Roman" w:hAnsi="Times New Roman"/>
          <w:sz w:val="24"/>
          <w:szCs w:val="24"/>
        </w:rPr>
        <w:t>орые законы Челябинской области»</w:t>
      </w:r>
      <w:r w:rsidRPr="00EE6BE0">
        <w:rPr>
          <w:rFonts w:ascii="Times New Roman" w:hAnsi="Times New Roman"/>
          <w:sz w:val="24"/>
          <w:szCs w:val="24"/>
        </w:rPr>
        <w:t xml:space="preserve"> (в ре</w:t>
      </w:r>
      <w:r>
        <w:rPr>
          <w:rFonts w:ascii="Times New Roman" w:hAnsi="Times New Roman"/>
          <w:sz w:val="24"/>
          <w:szCs w:val="24"/>
        </w:rPr>
        <w:t>дакции Закона от 02.03.2016 г. №</w:t>
      </w:r>
      <w:r w:rsidRPr="00EE6BE0">
        <w:rPr>
          <w:rFonts w:ascii="Times New Roman" w:hAnsi="Times New Roman"/>
          <w:sz w:val="24"/>
          <w:szCs w:val="24"/>
        </w:rPr>
        <w:t xml:space="preserve"> 311-ЗО).</w:t>
      </w:r>
    </w:p>
    <w:p w:rsidR="00EE0139" w:rsidRDefault="00EE0139" w:rsidP="00EE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BE0">
        <w:rPr>
          <w:rFonts w:ascii="Times New Roman" w:hAnsi="Times New Roman"/>
          <w:sz w:val="24"/>
          <w:szCs w:val="24"/>
        </w:rPr>
        <w:t>В отношении лиц, замещающих (занимающих) муниципальные должности и осуществляющих свои полномочия на непостоянной основе, контроль за соответствием их расходов, а также расходов их супруг (супругов) и несовершеннолетних детей их доходам осуществляется Комиссией Собрания депутатов Златоустовского городского округа по контролю за достоверностью сведений о доходах, об имуществе и обязательствах имущественного характера по месту представления указанными лицами сведений о доходах, об имуществе и обязательствах имущественного характера».</w:t>
      </w:r>
    </w:p>
    <w:p w:rsidR="00EE0139" w:rsidRDefault="00EE0139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Pr="00480503" w:rsidRDefault="00EE0139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139" w:rsidRDefault="00EE0139" w:rsidP="00EE6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В.А. Жилин</w:t>
      </w:r>
    </w:p>
    <w:p w:rsidR="00EE0139" w:rsidRPr="00480503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Pr="00480503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Pr="00480503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Pr="00480503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p w:rsidR="00EE0139" w:rsidRDefault="00EE0139" w:rsidP="002666BD">
      <w:pPr>
        <w:rPr>
          <w:rFonts w:ascii="Times New Roman" w:hAnsi="Times New Roman"/>
          <w:sz w:val="24"/>
          <w:szCs w:val="24"/>
        </w:rPr>
      </w:pPr>
    </w:p>
    <w:sectPr w:rsidR="00EE0139" w:rsidSect="0095542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B35"/>
    <w:rsid w:val="00041670"/>
    <w:rsid w:val="000B5752"/>
    <w:rsid w:val="000C3D7C"/>
    <w:rsid w:val="00102856"/>
    <w:rsid w:val="00127F03"/>
    <w:rsid w:val="001E0898"/>
    <w:rsid w:val="00227F1B"/>
    <w:rsid w:val="00251D00"/>
    <w:rsid w:val="002666BD"/>
    <w:rsid w:val="00302E0F"/>
    <w:rsid w:val="003316B2"/>
    <w:rsid w:val="003626C8"/>
    <w:rsid w:val="00395CCC"/>
    <w:rsid w:val="003F5764"/>
    <w:rsid w:val="00406674"/>
    <w:rsid w:val="00417D0B"/>
    <w:rsid w:val="00480503"/>
    <w:rsid w:val="004848E9"/>
    <w:rsid w:val="004D2B58"/>
    <w:rsid w:val="005152D3"/>
    <w:rsid w:val="00542792"/>
    <w:rsid w:val="006A2361"/>
    <w:rsid w:val="006E199C"/>
    <w:rsid w:val="00700529"/>
    <w:rsid w:val="0071184A"/>
    <w:rsid w:val="0072533E"/>
    <w:rsid w:val="00760C9F"/>
    <w:rsid w:val="007975E0"/>
    <w:rsid w:val="007B401D"/>
    <w:rsid w:val="00855D40"/>
    <w:rsid w:val="008A7A30"/>
    <w:rsid w:val="008F15B8"/>
    <w:rsid w:val="009152B8"/>
    <w:rsid w:val="0091658D"/>
    <w:rsid w:val="00955426"/>
    <w:rsid w:val="00A00548"/>
    <w:rsid w:val="00A059A1"/>
    <w:rsid w:val="00B80CAB"/>
    <w:rsid w:val="00BE2A94"/>
    <w:rsid w:val="00C50BBC"/>
    <w:rsid w:val="00C86A8B"/>
    <w:rsid w:val="00CA02F2"/>
    <w:rsid w:val="00CA31F9"/>
    <w:rsid w:val="00CA56D6"/>
    <w:rsid w:val="00D26B1B"/>
    <w:rsid w:val="00DA3838"/>
    <w:rsid w:val="00DC184A"/>
    <w:rsid w:val="00E859EF"/>
    <w:rsid w:val="00E87025"/>
    <w:rsid w:val="00EE0139"/>
    <w:rsid w:val="00EE1B35"/>
    <w:rsid w:val="00EE6BE0"/>
    <w:rsid w:val="00F046B9"/>
    <w:rsid w:val="00F26020"/>
    <w:rsid w:val="00F65CD1"/>
    <w:rsid w:val="00FA0BD4"/>
    <w:rsid w:val="00F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2</Pages>
  <Words>630</Words>
  <Characters>3597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18</cp:revision>
  <cp:lastPrinted>2016-12-23T09:28:00Z</cp:lastPrinted>
  <dcterms:created xsi:type="dcterms:W3CDTF">2016-12-16T04:53:00Z</dcterms:created>
  <dcterms:modified xsi:type="dcterms:W3CDTF">2017-02-22T10:39:00Z</dcterms:modified>
</cp:coreProperties>
</file>